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FF" w:rsidRPr="00455711" w:rsidRDefault="007002FF" w:rsidP="007002FF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" o:spid="_x0000_s1027" type="#_x0000_t75" style="position:absolute;left:0;text-align:left;margin-left:64.25pt;margin-top:80.2pt;width:154.8pt;height:56.65pt;z-index:1;visibility:visible;mso-wrap-distance-top:56.7pt;mso-wrap-distance-bottom:56.7pt;mso-position-horizontal-relative:page;mso-position-vertical-relative:page;mso-width-relative:margin;mso-height-relative:margin">
            <v:imagedata r:id="rId8" o:title=""/>
            <w10:wrap anchorx="page" anchory="page"/>
            <w10:anchorlock/>
          </v:shape>
        </w:pict>
      </w:r>
      <w:r w:rsidRPr="00455711">
        <w:rPr>
          <w:rFonts w:ascii="Arial" w:hAnsi="Arial" w:cs="Arial"/>
          <w:b/>
          <w:color w:val="000000"/>
          <w:sz w:val="28"/>
          <w:szCs w:val="28"/>
        </w:rPr>
        <w:t>OBOROVÁ PRAXE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(OCH/OP)</w:t>
      </w:r>
    </w:p>
    <w:p w:rsidR="007002FF" w:rsidRPr="00455711" w:rsidRDefault="007002FF" w:rsidP="007002F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002FF" w:rsidRPr="00455711" w:rsidRDefault="00C67DBE" w:rsidP="007002FF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ZPRÁVA Z PRAXE STUDENTA</w:t>
      </w:r>
    </w:p>
    <w:p w:rsidR="007002FF" w:rsidRDefault="007002FF" w:rsidP="0081113E">
      <w:pPr>
        <w:ind w:left="705" w:hanging="705"/>
        <w:jc w:val="center"/>
        <w:rPr>
          <w:b/>
          <w:bCs/>
          <w:smallCaps/>
          <w:color w:val="99CC00"/>
          <w:sz w:val="32"/>
          <w:szCs w:val="32"/>
        </w:rPr>
      </w:pPr>
    </w:p>
    <w:p w:rsidR="007002FF" w:rsidRDefault="007002FF" w:rsidP="0081113E">
      <w:pPr>
        <w:ind w:left="705" w:hanging="705"/>
        <w:jc w:val="center"/>
        <w:rPr>
          <w:b/>
          <w:bCs/>
          <w:smallCaps/>
          <w:color w:val="99CC00"/>
          <w:sz w:val="32"/>
          <w:szCs w:val="32"/>
        </w:rPr>
      </w:pPr>
    </w:p>
    <w:p w:rsidR="007002FF" w:rsidRPr="00C67DBE" w:rsidRDefault="007002FF" w:rsidP="007002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67DBE">
        <w:rPr>
          <w:rFonts w:ascii="Arial" w:hAnsi="Arial" w:cs="Arial"/>
          <w:b/>
          <w:color w:val="000000"/>
          <w:sz w:val="22"/>
          <w:szCs w:val="22"/>
        </w:rPr>
        <w:t>Student:</w:t>
      </w:r>
      <w:r w:rsidRPr="00C67DBE">
        <w:rPr>
          <w:rFonts w:ascii="Arial" w:hAnsi="Arial" w:cs="Arial"/>
          <w:b/>
          <w:color w:val="000000"/>
          <w:sz w:val="22"/>
          <w:szCs w:val="22"/>
        </w:rPr>
        <w:tab/>
      </w:r>
      <w:r w:rsidRPr="00C67DBE">
        <w:rPr>
          <w:rFonts w:ascii="Arial" w:hAnsi="Arial" w:cs="Arial"/>
          <w:color w:val="000000"/>
          <w:sz w:val="22"/>
          <w:szCs w:val="22"/>
        </w:rPr>
        <w:tab/>
        <w:t xml:space="preserve">Jméno a příjmení …………………………………………………………… </w:t>
      </w:r>
    </w:p>
    <w:p w:rsidR="007002FF" w:rsidRPr="00C67DBE" w:rsidRDefault="007002FF" w:rsidP="007002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002FF" w:rsidRPr="00C67DBE" w:rsidRDefault="007002FF" w:rsidP="007002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67DBE"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Pr="00C67DBE">
        <w:rPr>
          <w:rFonts w:ascii="Arial" w:hAnsi="Arial" w:cs="Arial"/>
          <w:color w:val="000000"/>
          <w:sz w:val="22"/>
          <w:szCs w:val="22"/>
        </w:rPr>
        <w:tab/>
      </w:r>
      <w:r w:rsidRPr="00C67DBE">
        <w:rPr>
          <w:rFonts w:ascii="Arial" w:hAnsi="Arial" w:cs="Arial"/>
          <w:color w:val="000000"/>
          <w:sz w:val="22"/>
          <w:szCs w:val="22"/>
        </w:rPr>
        <w:tab/>
        <w:t>Studijní obor, ročník …………………………………………………………</w:t>
      </w:r>
    </w:p>
    <w:p w:rsidR="007002FF" w:rsidRPr="00C67DBE" w:rsidRDefault="007002FF" w:rsidP="007002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002FF" w:rsidRPr="00C67DBE" w:rsidRDefault="007002FF" w:rsidP="007002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67DBE">
        <w:rPr>
          <w:rFonts w:ascii="Arial" w:hAnsi="Arial" w:cs="Arial"/>
          <w:color w:val="000000"/>
          <w:sz w:val="22"/>
          <w:szCs w:val="22"/>
        </w:rPr>
        <w:tab/>
      </w:r>
      <w:r w:rsidRPr="00C67DBE">
        <w:rPr>
          <w:rFonts w:ascii="Arial" w:hAnsi="Arial" w:cs="Arial"/>
          <w:color w:val="000000"/>
          <w:sz w:val="22"/>
          <w:szCs w:val="22"/>
        </w:rPr>
        <w:tab/>
      </w:r>
      <w:r w:rsidRPr="00C67DBE">
        <w:rPr>
          <w:rFonts w:ascii="Arial" w:hAnsi="Arial" w:cs="Arial"/>
          <w:color w:val="000000"/>
          <w:sz w:val="22"/>
          <w:szCs w:val="22"/>
        </w:rPr>
        <w:tab/>
        <w:t>E-mail …………………………………………………………………………</w:t>
      </w:r>
    </w:p>
    <w:p w:rsidR="007002FF" w:rsidRPr="00C67DBE" w:rsidRDefault="007002FF" w:rsidP="007002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002FF" w:rsidRPr="00C67DBE" w:rsidRDefault="007002FF" w:rsidP="007002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67DBE">
        <w:rPr>
          <w:rFonts w:ascii="Arial" w:hAnsi="Arial" w:cs="Arial"/>
          <w:b/>
          <w:color w:val="000000"/>
          <w:sz w:val="22"/>
          <w:szCs w:val="22"/>
        </w:rPr>
        <w:t>Poskytovatel praxe:</w:t>
      </w:r>
      <w:r w:rsidRPr="00C67DBE">
        <w:rPr>
          <w:rFonts w:ascii="Arial" w:hAnsi="Arial" w:cs="Arial"/>
          <w:color w:val="000000"/>
          <w:sz w:val="22"/>
          <w:szCs w:val="22"/>
        </w:rPr>
        <w:tab/>
        <w:t>Firma ………………………………………………………………………….</w:t>
      </w:r>
    </w:p>
    <w:p w:rsidR="007002FF" w:rsidRPr="00C67DBE" w:rsidRDefault="007002FF" w:rsidP="007002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002FF" w:rsidRPr="00C67DBE" w:rsidRDefault="007002FF" w:rsidP="007002FF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C67DBE">
        <w:rPr>
          <w:rFonts w:ascii="Arial" w:hAnsi="Arial" w:cs="Arial"/>
          <w:color w:val="000000"/>
          <w:sz w:val="22"/>
          <w:szCs w:val="22"/>
        </w:rPr>
        <w:t xml:space="preserve">Jméno a příjmení </w:t>
      </w:r>
      <w:r w:rsidR="00C67DBE" w:rsidRPr="00C67DBE">
        <w:rPr>
          <w:rFonts w:ascii="Arial" w:hAnsi="Arial" w:cs="Arial"/>
          <w:color w:val="000000"/>
          <w:sz w:val="22"/>
          <w:szCs w:val="22"/>
        </w:rPr>
        <w:t>školitele</w:t>
      </w:r>
      <w:r w:rsidRPr="00C67DBE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</w:t>
      </w:r>
      <w:r w:rsidR="00C67DBE" w:rsidRPr="00C67DBE">
        <w:rPr>
          <w:rFonts w:ascii="Arial" w:hAnsi="Arial" w:cs="Arial"/>
          <w:color w:val="000000"/>
          <w:sz w:val="22"/>
          <w:szCs w:val="22"/>
        </w:rPr>
        <w:t>….</w:t>
      </w:r>
      <w:r w:rsidRPr="00C67DB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002FF" w:rsidRPr="00C67DBE" w:rsidRDefault="007002FF" w:rsidP="007002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002FF" w:rsidRPr="00C67DBE" w:rsidRDefault="007002FF" w:rsidP="007002FF">
      <w:pPr>
        <w:rPr>
          <w:rFonts w:ascii="Arial" w:hAnsi="Arial" w:cs="Arial"/>
          <w:color w:val="000000"/>
          <w:sz w:val="22"/>
          <w:szCs w:val="22"/>
        </w:rPr>
      </w:pPr>
      <w:r w:rsidRPr="00C67DBE"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Pr="00C67DBE">
        <w:rPr>
          <w:rFonts w:ascii="Arial" w:hAnsi="Arial" w:cs="Arial"/>
          <w:color w:val="000000"/>
          <w:sz w:val="22"/>
          <w:szCs w:val="22"/>
        </w:rPr>
        <w:tab/>
      </w:r>
      <w:r w:rsidRPr="00C67DBE">
        <w:rPr>
          <w:rFonts w:ascii="Arial" w:hAnsi="Arial" w:cs="Arial"/>
          <w:color w:val="000000"/>
          <w:sz w:val="22"/>
          <w:szCs w:val="22"/>
        </w:rPr>
        <w:tab/>
        <w:t xml:space="preserve">E-mail …………………………………………………………………………. </w:t>
      </w:r>
    </w:p>
    <w:p w:rsidR="007002FF" w:rsidRPr="00C67DBE" w:rsidRDefault="007002FF" w:rsidP="0081113E">
      <w:pPr>
        <w:ind w:left="705" w:hanging="705"/>
        <w:rPr>
          <w:rFonts w:ascii="Arial" w:hAnsi="Arial" w:cs="Arial"/>
          <w:b/>
          <w:sz w:val="22"/>
          <w:szCs w:val="22"/>
        </w:rPr>
      </w:pPr>
    </w:p>
    <w:p w:rsidR="007002FF" w:rsidRPr="00C67DBE" w:rsidRDefault="007002FF" w:rsidP="0081113E">
      <w:pPr>
        <w:ind w:left="705" w:hanging="705"/>
        <w:rPr>
          <w:rFonts w:ascii="Arial" w:hAnsi="Arial" w:cs="Arial"/>
          <w:sz w:val="22"/>
          <w:szCs w:val="22"/>
        </w:rPr>
      </w:pPr>
      <w:r w:rsidRPr="00C67DBE">
        <w:rPr>
          <w:rFonts w:ascii="Arial" w:hAnsi="Arial" w:cs="Arial"/>
          <w:b/>
          <w:sz w:val="22"/>
          <w:szCs w:val="22"/>
        </w:rPr>
        <w:t xml:space="preserve">Termín praxe: </w:t>
      </w:r>
      <w:r w:rsidRPr="00C67DBE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:rsidR="007002FF" w:rsidRPr="00C67DBE" w:rsidRDefault="007002FF" w:rsidP="0081113E">
      <w:pPr>
        <w:ind w:left="705" w:hanging="705"/>
        <w:rPr>
          <w:rFonts w:ascii="Arial" w:hAnsi="Arial" w:cs="Arial"/>
          <w:sz w:val="22"/>
          <w:szCs w:val="22"/>
        </w:rPr>
      </w:pPr>
    </w:p>
    <w:p w:rsidR="0081113E" w:rsidRPr="00C67DBE" w:rsidRDefault="0081113E" w:rsidP="0081113E">
      <w:pPr>
        <w:rPr>
          <w:rFonts w:ascii="Arial" w:hAnsi="Arial" w:cs="Arial"/>
          <w:sz w:val="22"/>
          <w:szCs w:val="22"/>
        </w:rPr>
      </w:pPr>
    </w:p>
    <w:p w:rsidR="0081113E" w:rsidRPr="00C67DBE" w:rsidRDefault="0081113E" w:rsidP="0081113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67DBE" w:rsidRPr="00C67DBE" w:rsidRDefault="00C67DBE" w:rsidP="00C67DBE">
      <w:pPr>
        <w:jc w:val="both"/>
        <w:rPr>
          <w:rFonts w:ascii="Arial" w:hAnsi="Arial" w:cs="Arial"/>
          <w:b/>
          <w:sz w:val="22"/>
          <w:szCs w:val="22"/>
        </w:rPr>
      </w:pPr>
      <w:r w:rsidRPr="00C67DBE">
        <w:rPr>
          <w:rFonts w:ascii="Arial" w:hAnsi="Arial" w:cs="Arial"/>
          <w:b/>
          <w:sz w:val="22"/>
          <w:szCs w:val="22"/>
        </w:rPr>
        <w:t>Popis náplně praxe, používaných technologií, přístrojů, přínosu praxe pro studenta v min. rozsahu 700 znaků (včetně mezer)</w:t>
      </w:r>
      <w:r>
        <w:rPr>
          <w:rFonts w:ascii="Arial" w:hAnsi="Arial" w:cs="Arial"/>
          <w:b/>
          <w:sz w:val="22"/>
          <w:szCs w:val="22"/>
        </w:rPr>
        <w:t>:</w:t>
      </w:r>
    </w:p>
    <w:p w:rsidR="00C67DBE" w:rsidRPr="00C67DBE" w:rsidRDefault="00C67DBE" w:rsidP="0081113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1113E" w:rsidRPr="00C67DBE" w:rsidRDefault="0081113E" w:rsidP="0081113E">
      <w:pPr>
        <w:rPr>
          <w:rFonts w:ascii="Arial" w:hAnsi="Arial" w:cs="Arial"/>
          <w:b/>
          <w:sz w:val="22"/>
          <w:szCs w:val="22"/>
        </w:rPr>
      </w:pPr>
    </w:p>
    <w:p w:rsidR="00DF6D8F" w:rsidRDefault="00DF6D8F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Default="00C67DBE" w:rsidP="00340468">
      <w:pPr>
        <w:widowControl w:val="0"/>
        <w:rPr>
          <w:rFonts w:ascii="Arial" w:hAnsi="Arial" w:cs="Arial"/>
          <w:sz w:val="22"/>
          <w:szCs w:val="22"/>
        </w:rPr>
      </w:pPr>
    </w:p>
    <w:p w:rsidR="00C67DBE" w:rsidRPr="00C67DBE" w:rsidRDefault="00C67DBE" w:rsidP="00C67DBE">
      <w:pPr>
        <w:rPr>
          <w:rFonts w:ascii="Arial" w:hAnsi="Arial" w:cs="Arial"/>
          <w:sz w:val="22"/>
          <w:szCs w:val="22"/>
        </w:rPr>
      </w:pPr>
      <w:r w:rsidRPr="00455711"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>školitele</w:t>
      </w:r>
      <w:r w:rsidRPr="00455711">
        <w:rPr>
          <w:rFonts w:ascii="Arial" w:hAnsi="Arial" w:cs="Arial"/>
          <w:sz w:val="22"/>
          <w:szCs w:val="22"/>
        </w:rPr>
        <w:t xml:space="preserve">: </w:t>
      </w:r>
      <w:r w:rsidRPr="00455711">
        <w:rPr>
          <w:rFonts w:ascii="Arial" w:hAnsi="Arial" w:cs="Arial"/>
          <w:sz w:val="22"/>
          <w:szCs w:val="22"/>
        </w:rPr>
        <w:tab/>
      </w:r>
      <w:r w:rsidRPr="00455711">
        <w:rPr>
          <w:rFonts w:ascii="Arial" w:hAnsi="Arial" w:cs="Arial"/>
          <w:sz w:val="22"/>
          <w:szCs w:val="22"/>
        </w:rPr>
        <w:tab/>
      </w:r>
      <w:r w:rsidRPr="00455711">
        <w:rPr>
          <w:rFonts w:ascii="Arial" w:hAnsi="Arial" w:cs="Arial"/>
          <w:sz w:val="22"/>
          <w:szCs w:val="22"/>
        </w:rPr>
        <w:tab/>
      </w:r>
      <w:r w:rsidRPr="00455711">
        <w:rPr>
          <w:rFonts w:ascii="Arial" w:hAnsi="Arial" w:cs="Arial"/>
          <w:sz w:val="22"/>
          <w:szCs w:val="22"/>
        </w:rPr>
        <w:tab/>
        <w:t xml:space="preserve">        Podpis studenta: </w:t>
      </w:r>
    </w:p>
    <w:sectPr w:rsidR="00C67DBE" w:rsidRPr="00C67DBE" w:rsidSect="006A1D9F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BE" w:rsidRDefault="007114BE">
      <w:r>
        <w:separator/>
      </w:r>
    </w:p>
  </w:endnote>
  <w:endnote w:type="continuationSeparator" w:id="0">
    <w:p w:rsidR="007114BE" w:rsidRDefault="007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BE" w:rsidRDefault="007114BE">
      <w:r>
        <w:separator/>
      </w:r>
    </w:p>
  </w:footnote>
  <w:footnote w:type="continuationSeparator" w:id="0">
    <w:p w:rsidR="007114BE" w:rsidRDefault="0071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B8E" w:rsidRDefault="00835B8E" w:rsidP="00BC7BB8">
    <w:pPr>
      <w:rPr>
        <w:rFonts w:ascii="TimesNewRomanPSMT" w:hAnsi="TimesNewRomanPSMT" w:cs="TimesNewRomanPSMT"/>
        <w:color w:val="808080"/>
        <w:sz w:val="16"/>
        <w:szCs w:val="16"/>
      </w:rPr>
    </w:pPr>
    <w:bookmarkStart w:id="1" w:name="OLE_LINK2"/>
    <w:bookmarkStart w:id="2" w:name="OLE_LINK1"/>
    <w:bookmarkStart w:id="3" w:name="OLE_LINK4"/>
    <w:bookmarkStart w:id="4" w:name="OLE_LINK3"/>
  </w:p>
  <w:p w:rsidR="00835B8E" w:rsidRDefault="00835B8E" w:rsidP="00BC7BB8">
    <w:pPr>
      <w:rPr>
        <w:rFonts w:ascii="Arial" w:hAnsi="Arial" w:cs="Arial"/>
      </w:rPr>
    </w:pPr>
    <w:r>
      <w:t xml:space="preserve"> </w:t>
    </w:r>
    <w:bookmarkEnd w:id="1"/>
    <w:bookmarkEnd w:id="2"/>
  </w:p>
  <w:bookmarkEnd w:id="3"/>
  <w:bookmarkEnd w:id="4"/>
  <w:p w:rsidR="00835B8E" w:rsidRDefault="00835B8E" w:rsidP="00BC7BB8">
    <w:pPr>
      <w:autoSpaceDE w:val="0"/>
      <w:autoSpaceDN w:val="0"/>
      <w:adjustRightInd w:val="0"/>
      <w:rPr>
        <w:rFonts w:ascii="Arial" w:hAnsi="Arial" w:cs="Arial"/>
        <w:color w:val="808080"/>
        <w:sz w:val="16"/>
        <w:szCs w:val="16"/>
      </w:rPr>
    </w:pPr>
    <w:r>
      <w:rPr>
        <w:rFonts w:ascii="TimesNewRomanPSMT" w:hAnsi="TimesNewRomanPSMT" w:cs="TimesNewRomanPSMT"/>
        <w:color w:val="808080"/>
        <w:sz w:val="16"/>
        <w:szCs w:val="16"/>
      </w:rPr>
      <w:t xml:space="preserve">     </w:t>
    </w:r>
  </w:p>
  <w:p w:rsidR="006C6A84" w:rsidRDefault="006C6A84" w:rsidP="002F7847">
    <w:pPr>
      <w:pStyle w:val="Bezmezer"/>
      <w:ind w:left="0"/>
      <w:jc w:val="center"/>
      <w:rPr>
        <w:rFonts w:ascii="Arial" w:hAnsi="Arial" w:cs="Arial"/>
        <w:noProof/>
        <w:sz w:val="20"/>
        <w:szCs w:val="20"/>
      </w:rPr>
    </w:pPr>
  </w:p>
  <w:p w:rsidR="00835B8E" w:rsidRPr="00557250" w:rsidRDefault="00835B8E" w:rsidP="00D8638E">
    <w:pPr>
      <w:rPr>
        <w:rFonts w:ascii="TimesNewRomanPSMT" w:hAnsi="TimesNewRomanPSMT" w:cs="TimesNewRomanPSM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2C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E0582F"/>
    <w:multiLevelType w:val="multilevel"/>
    <w:tmpl w:val="962A68F2"/>
    <w:lvl w:ilvl="0">
      <w:start w:val="38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767970"/>
    <w:multiLevelType w:val="multilevel"/>
    <w:tmpl w:val="8C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ADF"/>
    <w:multiLevelType w:val="hybridMultilevel"/>
    <w:tmpl w:val="2BEA37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51974"/>
    <w:multiLevelType w:val="hybridMultilevel"/>
    <w:tmpl w:val="208639E2"/>
    <w:lvl w:ilvl="0" w:tplc="4BB02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07A27AD"/>
    <w:multiLevelType w:val="multilevel"/>
    <w:tmpl w:val="B55CF81E"/>
    <w:lvl w:ilvl="0">
      <w:start w:val="1"/>
      <w:numFmt w:val="bullet"/>
      <w:lvlText w:val="o"/>
      <w:lvlJc w:val="left"/>
      <w:pPr>
        <w:tabs>
          <w:tab w:val="num" w:pos="359"/>
        </w:tabs>
        <w:ind w:left="648" w:hanging="288"/>
      </w:pPr>
      <w:rPr>
        <w:rFonts w:ascii="Courier New" w:hAnsi="Courier New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D84FA9"/>
    <w:multiLevelType w:val="hybridMultilevel"/>
    <w:tmpl w:val="A7980FA4"/>
    <w:lvl w:ilvl="0" w:tplc="35E63708">
      <w:start w:val="3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C693F"/>
    <w:multiLevelType w:val="hybridMultilevel"/>
    <w:tmpl w:val="20049BAC"/>
    <w:lvl w:ilvl="0" w:tplc="CB262F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D2BF4"/>
    <w:multiLevelType w:val="hybridMultilevel"/>
    <w:tmpl w:val="AC8ADD54"/>
    <w:lvl w:ilvl="0" w:tplc="90163294">
      <w:start w:val="1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FF7417"/>
    <w:multiLevelType w:val="hybridMultilevel"/>
    <w:tmpl w:val="1C16E424"/>
    <w:lvl w:ilvl="0" w:tplc="0405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4486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FA338D2"/>
    <w:multiLevelType w:val="hybridMultilevel"/>
    <w:tmpl w:val="2250C56C"/>
    <w:lvl w:ilvl="0" w:tplc="0405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F2164"/>
    <w:multiLevelType w:val="multilevel"/>
    <w:tmpl w:val="8A880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372248B8"/>
    <w:multiLevelType w:val="hybridMultilevel"/>
    <w:tmpl w:val="0C381624"/>
    <w:lvl w:ilvl="0" w:tplc="526A473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A70D8"/>
    <w:multiLevelType w:val="multilevel"/>
    <w:tmpl w:val="1AC42A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5115B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7D33645"/>
    <w:multiLevelType w:val="multilevel"/>
    <w:tmpl w:val="4F8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C006176"/>
    <w:multiLevelType w:val="hybridMultilevel"/>
    <w:tmpl w:val="F73A1C22"/>
    <w:lvl w:ilvl="0" w:tplc="0405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5822C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5415DC9"/>
    <w:multiLevelType w:val="hybridMultilevel"/>
    <w:tmpl w:val="9F24C402"/>
    <w:lvl w:ilvl="0" w:tplc="1AAECDF2">
      <w:start w:val="55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556B21A">
      <w:start w:val="5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1C0F2E"/>
    <w:multiLevelType w:val="hybridMultilevel"/>
    <w:tmpl w:val="C82E47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495E33"/>
    <w:multiLevelType w:val="hybridMultilevel"/>
    <w:tmpl w:val="C5443D86"/>
    <w:lvl w:ilvl="0" w:tplc="8432061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8C10CD"/>
    <w:multiLevelType w:val="multilevel"/>
    <w:tmpl w:val="9CC008E8"/>
    <w:lvl w:ilvl="0">
      <w:start w:val="1"/>
      <w:numFmt w:val="bullet"/>
      <w:lvlText w:val="o"/>
      <w:lvlJc w:val="left"/>
      <w:pPr>
        <w:tabs>
          <w:tab w:val="num" w:pos="359"/>
        </w:tabs>
        <w:ind w:left="648" w:hanging="288"/>
      </w:pPr>
      <w:rPr>
        <w:rFonts w:ascii="Courier New" w:hAnsi="Courier New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32852E8"/>
    <w:multiLevelType w:val="hybridMultilevel"/>
    <w:tmpl w:val="8C66C5C0"/>
    <w:lvl w:ilvl="0" w:tplc="A68819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749B8"/>
    <w:multiLevelType w:val="multilevel"/>
    <w:tmpl w:val="64B4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0C1655"/>
    <w:multiLevelType w:val="multilevel"/>
    <w:tmpl w:val="211803E6"/>
    <w:lvl w:ilvl="0">
      <w:start w:val="38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1C4B84"/>
    <w:multiLevelType w:val="multilevel"/>
    <w:tmpl w:val="B55CF81E"/>
    <w:lvl w:ilvl="0">
      <w:start w:val="1"/>
      <w:numFmt w:val="bullet"/>
      <w:lvlText w:val="o"/>
      <w:lvlJc w:val="left"/>
      <w:pPr>
        <w:tabs>
          <w:tab w:val="num" w:pos="359"/>
        </w:tabs>
        <w:ind w:left="648" w:hanging="288"/>
      </w:pPr>
      <w:rPr>
        <w:rFonts w:ascii="Courier New" w:hAnsi="Courier New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632229E"/>
    <w:multiLevelType w:val="multilevel"/>
    <w:tmpl w:val="962457F0"/>
    <w:lvl w:ilvl="0">
      <w:start w:val="38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DF6885"/>
    <w:multiLevelType w:val="multilevel"/>
    <w:tmpl w:val="4F8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D782C0E"/>
    <w:multiLevelType w:val="hybridMultilevel"/>
    <w:tmpl w:val="C66231B4"/>
    <w:lvl w:ilvl="0" w:tplc="526A4734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61A60"/>
    <w:multiLevelType w:val="multilevel"/>
    <w:tmpl w:val="71846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F5E7D46"/>
    <w:multiLevelType w:val="hybridMultilevel"/>
    <w:tmpl w:val="53FA2FF8"/>
    <w:lvl w:ilvl="0" w:tplc="A68819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7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24"/>
  </w:num>
  <w:num w:numId="11">
    <w:abstractNumId w:val="15"/>
  </w:num>
  <w:num w:numId="12">
    <w:abstractNumId w:val="27"/>
  </w:num>
  <w:num w:numId="13">
    <w:abstractNumId w:val="12"/>
  </w:num>
  <w:num w:numId="14">
    <w:abstractNumId w:val="30"/>
  </w:num>
  <w:num w:numId="15">
    <w:abstractNumId w:val="25"/>
  </w:num>
  <w:num w:numId="16">
    <w:abstractNumId w:val="0"/>
  </w:num>
  <w:num w:numId="17">
    <w:abstractNumId w:val="10"/>
  </w:num>
  <w:num w:numId="18">
    <w:abstractNumId w:val="16"/>
  </w:num>
  <w:num w:numId="19">
    <w:abstractNumId w:val="1"/>
  </w:num>
  <w:num w:numId="20">
    <w:abstractNumId w:val="14"/>
  </w:num>
  <w:num w:numId="21">
    <w:abstractNumId w:val="18"/>
  </w:num>
  <w:num w:numId="22">
    <w:abstractNumId w:val="23"/>
  </w:num>
  <w:num w:numId="23">
    <w:abstractNumId w:val="31"/>
  </w:num>
  <w:num w:numId="24">
    <w:abstractNumId w:val="19"/>
  </w:num>
  <w:num w:numId="25">
    <w:abstractNumId w:val="2"/>
  </w:num>
  <w:num w:numId="26">
    <w:abstractNumId w:val="29"/>
  </w:num>
  <w:num w:numId="27">
    <w:abstractNumId w:val="13"/>
  </w:num>
  <w:num w:numId="28">
    <w:abstractNumId w:val="28"/>
  </w:num>
  <w:num w:numId="29">
    <w:abstractNumId w:val="26"/>
  </w:num>
  <w:num w:numId="30">
    <w:abstractNumId w:val="5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875"/>
    <w:rsid w:val="00016181"/>
    <w:rsid w:val="00017E64"/>
    <w:rsid w:val="000227D5"/>
    <w:rsid w:val="00022DDE"/>
    <w:rsid w:val="00035528"/>
    <w:rsid w:val="0004309B"/>
    <w:rsid w:val="00045D6E"/>
    <w:rsid w:val="0005374B"/>
    <w:rsid w:val="00080E9F"/>
    <w:rsid w:val="00097A70"/>
    <w:rsid w:val="000A23AB"/>
    <w:rsid w:val="000B451B"/>
    <w:rsid w:val="000C6824"/>
    <w:rsid w:val="000C6B43"/>
    <w:rsid w:val="000C7CFD"/>
    <w:rsid w:val="000F5F77"/>
    <w:rsid w:val="00102FC1"/>
    <w:rsid w:val="0011689E"/>
    <w:rsid w:val="00117436"/>
    <w:rsid w:val="00117918"/>
    <w:rsid w:val="00136F70"/>
    <w:rsid w:val="00140226"/>
    <w:rsid w:val="00146677"/>
    <w:rsid w:val="00150577"/>
    <w:rsid w:val="001667A0"/>
    <w:rsid w:val="00182DAD"/>
    <w:rsid w:val="00190FCF"/>
    <w:rsid w:val="00195A40"/>
    <w:rsid w:val="00196E70"/>
    <w:rsid w:val="001B68D7"/>
    <w:rsid w:val="001D2367"/>
    <w:rsid w:val="001E5360"/>
    <w:rsid w:val="001E542C"/>
    <w:rsid w:val="001F3456"/>
    <w:rsid w:val="002008A4"/>
    <w:rsid w:val="00220544"/>
    <w:rsid w:val="0023157F"/>
    <w:rsid w:val="0024263F"/>
    <w:rsid w:val="00243DC2"/>
    <w:rsid w:val="002570A0"/>
    <w:rsid w:val="00257D22"/>
    <w:rsid w:val="00270457"/>
    <w:rsid w:val="002774BD"/>
    <w:rsid w:val="00285832"/>
    <w:rsid w:val="002D6020"/>
    <w:rsid w:val="002F72B1"/>
    <w:rsid w:val="002F7847"/>
    <w:rsid w:val="0031026B"/>
    <w:rsid w:val="00340468"/>
    <w:rsid w:val="003425B1"/>
    <w:rsid w:val="00354C25"/>
    <w:rsid w:val="00367736"/>
    <w:rsid w:val="00376905"/>
    <w:rsid w:val="00377165"/>
    <w:rsid w:val="003B72C0"/>
    <w:rsid w:val="003F1A0B"/>
    <w:rsid w:val="003F1C05"/>
    <w:rsid w:val="003F2B97"/>
    <w:rsid w:val="00402BC6"/>
    <w:rsid w:val="00435A5C"/>
    <w:rsid w:val="0043681C"/>
    <w:rsid w:val="00440573"/>
    <w:rsid w:val="00441B10"/>
    <w:rsid w:val="004519F5"/>
    <w:rsid w:val="00461F7A"/>
    <w:rsid w:val="00464ABC"/>
    <w:rsid w:val="004666A1"/>
    <w:rsid w:val="004771E4"/>
    <w:rsid w:val="004C563A"/>
    <w:rsid w:val="004E3616"/>
    <w:rsid w:val="00511693"/>
    <w:rsid w:val="00521875"/>
    <w:rsid w:val="005363EC"/>
    <w:rsid w:val="005517AD"/>
    <w:rsid w:val="005673C8"/>
    <w:rsid w:val="005752C3"/>
    <w:rsid w:val="005753E6"/>
    <w:rsid w:val="0057715E"/>
    <w:rsid w:val="005B1517"/>
    <w:rsid w:val="005C2124"/>
    <w:rsid w:val="005D03CD"/>
    <w:rsid w:val="005E6DD1"/>
    <w:rsid w:val="0060683B"/>
    <w:rsid w:val="0062131A"/>
    <w:rsid w:val="00662E38"/>
    <w:rsid w:val="00670CE5"/>
    <w:rsid w:val="00676CA9"/>
    <w:rsid w:val="00691816"/>
    <w:rsid w:val="00695DA2"/>
    <w:rsid w:val="006A1D9F"/>
    <w:rsid w:val="006C3435"/>
    <w:rsid w:val="006C44FD"/>
    <w:rsid w:val="006C6A84"/>
    <w:rsid w:val="006D1C4F"/>
    <w:rsid w:val="006E0009"/>
    <w:rsid w:val="006E2E54"/>
    <w:rsid w:val="007002FF"/>
    <w:rsid w:val="007105C1"/>
    <w:rsid w:val="007114BE"/>
    <w:rsid w:val="007432B5"/>
    <w:rsid w:val="007504C7"/>
    <w:rsid w:val="00775084"/>
    <w:rsid w:val="00784955"/>
    <w:rsid w:val="007A7031"/>
    <w:rsid w:val="007A7F56"/>
    <w:rsid w:val="007F41D7"/>
    <w:rsid w:val="007F4E3C"/>
    <w:rsid w:val="00802F5E"/>
    <w:rsid w:val="00803435"/>
    <w:rsid w:val="0081113E"/>
    <w:rsid w:val="0081163F"/>
    <w:rsid w:val="00816B34"/>
    <w:rsid w:val="008327A8"/>
    <w:rsid w:val="00832B6A"/>
    <w:rsid w:val="00835B8E"/>
    <w:rsid w:val="00846587"/>
    <w:rsid w:val="0085555A"/>
    <w:rsid w:val="00856DB2"/>
    <w:rsid w:val="00861DC9"/>
    <w:rsid w:val="008637D7"/>
    <w:rsid w:val="00880A89"/>
    <w:rsid w:val="00885944"/>
    <w:rsid w:val="008A368F"/>
    <w:rsid w:val="008A6886"/>
    <w:rsid w:val="008C1BE9"/>
    <w:rsid w:val="008D2702"/>
    <w:rsid w:val="008F36BD"/>
    <w:rsid w:val="009031D8"/>
    <w:rsid w:val="00905C41"/>
    <w:rsid w:val="00916E2E"/>
    <w:rsid w:val="00924126"/>
    <w:rsid w:val="00931128"/>
    <w:rsid w:val="00942CE7"/>
    <w:rsid w:val="009431E3"/>
    <w:rsid w:val="00946715"/>
    <w:rsid w:val="00955600"/>
    <w:rsid w:val="00971FA0"/>
    <w:rsid w:val="0097428E"/>
    <w:rsid w:val="00981153"/>
    <w:rsid w:val="00985039"/>
    <w:rsid w:val="009A3439"/>
    <w:rsid w:val="009D0191"/>
    <w:rsid w:val="009E101B"/>
    <w:rsid w:val="009E7F99"/>
    <w:rsid w:val="009F1111"/>
    <w:rsid w:val="00A10AE2"/>
    <w:rsid w:val="00A227E8"/>
    <w:rsid w:val="00A36C10"/>
    <w:rsid w:val="00A53541"/>
    <w:rsid w:val="00A63BF6"/>
    <w:rsid w:val="00A72E3A"/>
    <w:rsid w:val="00A80F98"/>
    <w:rsid w:val="00A83E60"/>
    <w:rsid w:val="00A857C8"/>
    <w:rsid w:val="00A86C4D"/>
    <w:rsid w:val="00AC4F84"/>
    <w:rsid w:val="00AE6C7F"/>
    <w:rsid w:val="00B04FB7"/>
    <w:rsid w:val="00B25D7D"/>
    <w:rsid w:val="00B3090C"/>
    <w:rsid w:val="00B367C7"/>
    <w:rsid w:val="00B40A6F"/>
    <w:rsid w:val="00B46320"/>
    <w:rsid w:val="00B55873"/>
    <w:rsid w:val="00B56568"/>
    <w:rsid w:val="00B67F73"/>
    <w:rsid w:val="00B81318"/>
    <w:rsid w:val="00BC7BB8"/>
    <w:rsid w:val="00BD67B6"/>
    <w:rsid w:val="00BE0705"/>
    <w:rsid w:val="00BF3867"/>
    <w:rsid w:val="00C05C27"/>
    <w:rsid w:val="00C078FB"/>
    <w:rsid w:val="00C34094"/>
    <w:rsid w:val="00C350E8"/>
    <w:rsid w:val="00C53834"/>
    <w:rsid w:val="00C546C8"/>
    <w:rsid w:val="00C5659C"/>
    <w:rsid w:val="00C56644"/>
    <w:rsid w:val="00C62D32"/>
    <w:rsid w:val="00C67DBE"/>
    <w:rsid w:val="00C74ACB"/>
    <w:rsid w:val="00C80734"/>
    <w:rsid w:val="00C85CC8"/>
    <w:rsid w:val="00CA1A49"/>
    <w:rsid w:val="00CB33C6"/>
    <w:rsid w:val="00CC3868"/>
    <w:rsid w:val="00CE7253"/>
    <w:rsid w:val="00CF2B05"/>
    <w:rsid w:val="00D05F9A"/>
    <w:rsid w:val="00D44561"/>
    <w:rsid w:val="00D57989"/>
    <w:rsid w:val="00D670CB"/>
    <w:rsid w:val="00D715CA"/>
    <w:rsid w:val="00D7603A"/>
    <w:rsid w:val="00D8638E"/>
    <w:rsid w:val="00DB053D"/>
    <w:rsid w:val="00DB0F1F"/>
    <w:rsid w:val="00DD56E8"/>
    <w:rsid w:val="00DF53F1"/>
    <w:rsid w:val="00DF6290"/>
    <w:rsid w:val="00DF6D8F"/>
    <w:rsid w:val="00E024C6"/>
    <w:rsid w:val="00E04302"/>
    <w:rsid w:val="00E525F9"/>
    <w:rsid w:val="00E76DF8"/>
    <w:rsid w:val="00EB7386"/>
    <w:rsid w:val="00F13A4B"/>
    <w:rsid w:val="00F33775"/>
    <w:rsid w:val="00F404CA"/>
    <w:rsid w:val="00F421B3"/>
    <w:rsid w:val="00F5075D"/>
    <w:rsid w:val="00F50BC7"/>
    <w:rsid w:val="00F57016"/>
    <w:rsid w:val="00F572B7"/>
    <w:rsid w:val="00F7135C"/>
    <w:rsid w:val="00F7353C"/>
    <w:rsid w:val="00FA0B03"/>
    <w:rsid w:val="00FA47A2"/>
    <w:rsid w:val="00FB6F24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98CF1190-40E4-44C1-841E-3CCA142A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82D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2DA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37D7"/>
  </w:style>
  <w:style w:type="paragraph" w:styleId="Textbubliny">
    <w:name w:val="Balloon Text"/>
    <w:basedOn w:val="Normln"/>
    <w:semiHidden/>
    <w:rsid w:val="003677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8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2F7847"/>
    <w:pPr>
      <w:ind w:left="142"/>
    </w:pPr>
    <w:rPr>
      <w:rFonts w:ascii="Calibri" w:eastAsia="Calibri" w:hAnsi="Calibri"/>
      <w:sz w:val="22"/>
      <w:szCs w:val="22"/>
      <w:lang w:val="cs-CZ"/>
    </w:rPr>
  </w:style>
  <w:style w:type="character" w:styleId="Hypertextovodkaz">
    <w:name w:val="Hyperlink"/>
    <w:rsid w:val="00016181"/>
    <w:rPr>
      <w:color w:val="0000FF"/>
      <w:u w:val="single"/>
    </w:rPr>
  </w:style>
  <w:style w:type="paragraph" w:styleId="Rozvrendokumentu">
    <w:name w:val="Rozvržení dokumentu"/>
    <w:basedOn w:val="Normln"/>
    <w:semiHidden/>
    <w:rsid w:val="00C85C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742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odan\LOCALS~1\Temp\$WPM376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5F91-5B36-414D-AA85-C797D374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$WPM3768.dot</Template>
  <TotalTime>1</TotalTime>
  <Pages>1</Pages>
  <Words>60</Words>
  <Characters>546</Characters>
  <Application>Microsoft Office Word</Application>
  <DocSecurity>0</DocSecurity>
  <Lines>60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</vt:lpstr>
    </vt:vector>
  </TitlesOfParts>
  <Company>FTK UP Olomouc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</dc:title>
  <dc:subject/>
  <dc:creator>Hodan</dc:creator>
  <cp:keywords/>
  <cp:lastModifiedBy>Lemrova Barbora</cp:lastModifiedBy>
  <cp:revision>2</cp:revision>
  <cp:lastPrinted>2012-04-18T06:34:00Z</cp:lastPrinted>
  <dcterms:created xsi:type="dcterms:W3CDTF">2024-06-19T08:46:00Z</dcterms:created>
  <dcterms:modified xsi:type="dcterms:W3CDTF">2024-06-19T08:46:00Z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62fb5318d7f672ca3db49fdf1f67cc63dc8b730d9f0a982d359048b9600d84bb</vt:lpwstr>
  </property>
</Properties>
</file>